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344F5B75" w14:textId="4FE054D0" w:rsidR="00CB4E3B" w:rsidRPr="008914F8" w:rsidRDefault="00BC52E1" w:rsidP="008914F8">
      <w:pPr>
        <w:pStyle w:val="Heading1"/>
      </w:pPr>
      <w:r>
        <w:t>Drive Sober or Get Pulled Over:</w:t>
      </w:r>
    </w:p>
    <w:p w14:paraId="6DC4E1E0" w14:textId="4656D8DF" w:rsidR="00BC52E1" w:rsidRPr="00BC52E1" w:rsidRDefault="00BC52E1" w:rsidP="00BC52E1">
      <w:pPr>
        <w:pStyle w:val="Heading2"/>
      </w:pPr>
      <w:r>
        <w:t>Let’s Work Together to End Drunk Driving!</w:t>
      </w:r>
    </w:p>
    <w:p w14:paraId="04E77253" w14:textId="77777777" w:rsidR="00F8176D" w:rsidRPr="00F8176D" w:rsidRDefault="00F8176D" w:rsidP="00990501">
      <w:pPr>
        <w:spacing w:after="0"/>
        <w:jc w:val="center"/>
        <w:rPr>
          <w:i/>
          <w:iCs/>
        </w:rPr>
      </w:pPr>
    </w:p>
    <w:p w14:paraId="23B588E7" w14:textId="3FC1F6FD" w:rsidR="007C062D" w:rsidRPr="002E099F" w:rsidRDefault="006A7CAF" w:rsidP="007C062D">
      <w:pPr>
        <w:spacing w:after="0" w:line="240" w:lineRule="auto"/>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bookmarkStart w:id="2" w:name="_Hlk104195713"/>
      <w:bookmarkStart w:id="3" w:name="_Hlk163207500"/>
      <w:bookmarkStart w:id="4" w:name="_Hlk160011142"/>
      <w:r w:rsidR="007C062D" w:rsidRPr="002E099F">
        <w:rPr>
          <w:bCs/>
        </w:rPr>
        <w:t>From August 1</w:t>
      </w:r>
      <w:r w:rsidR="00BC52E1" w:rsidRPr="002E099F">
        <w:rPr>
          <w:bCs/>
        </w:rPr>
        <w:t>5</w:t>
      </w:r>
      <w:r w:rsidR="007C062D" w:rsidRPr="002E099F">
        <w:rPr>
          <w:bCs/>
        </w:rPr>
        <w:t xml:space="preserve"> through September </w:t>
      </w:r>
      <w:r w:rsidR="00BC52E1" w:rsidRPr="002E099F">
        <w:rPr>
          <w:bCs/>
        </w:rPr>
        <w:t>1</w:t>
      </w:r>
      <w:r w:rsidR="007C062D" w:rsidRPr="002E099F">
        <w:t xml:space="preserve">, the U.S. Department of Transportation’s National Highway Traffic Safety Administration (NHTSA) will be working alongside </w:t>
      </w:r>
      <w:commentRangeStart w:id="5"/>
      <w:r w:rsidR="007C062D" w:rsidRPr="002E099F">
        <w:t xml:space="preserve">local law enforcement </w:t>
      </w:r>
      <w:commentRangeEnd w:id="5"/>
      <w:r w:rsidR="007C062D" w:rsidRPr="002E099F">
        <w:rPr>
          <w:rStyle w:val="CommentReference"/>
        </w:rPr>
        <w:commentReference w:id="5"/>
      </w:r>
      <w:r w:rsidR="007C062D" w:rsidRPr="002E099F">
        <w:t xml:space="preserve">for the </w:t>
      </w:r>
      <w:r w:rsidR="007C062D" w:rsidRPr="002E099F">
        <w:rPr>
          <w:i/>
          <w:iCs/>
        </w:rPr>
        <w:t>Drive Sober or Get Pulled Over</w:t>
      </w:r>
      <w:r w:rsidR="007C062D" w:rsidRPr="002E099F">
        <w:t xml:space="preserve"> high-visibility enforcement campaign</w:t>
      </w:r>
      <w:bookmarkEnd w:id="2"/>
      <w:r w:rsidR="007C062D" w:rsidRPr="002E099F">
        <w:t xml:space="preserve">. </w:t>
      </w:r>
      <w:bookmarkEnd w:id="3"/>
      <w:r w:rsidR="007C062D" w:rsidRPr="002E099F">
        <w:rPr>
          <w:color w:val="000000"/>
        </w:rPr>
        <w:t xml:space="preserve">The goal is to deter impaired driving and prevent the tragedies seen </w:t>
      </w:r>
      <w:r w:rsidR="00BC52E1" w:rsidRPr="002E099F">
        <w:rPr>
          <w:color w:val="000000"/>
        </w:rPr>
        <w:t>during</w:t>
      </w:r>
      <w:r w:rsidR="007C062D" w:rsidRPr="002E099F">
        <w:rPr>
          <w:color w:val="000000"/>
        </w:rPr>
        <w:t xml:space="preserve"> previous Labor Day weekends from happening again. </w:t>
      </w:r>
    </w:p>
    <w:p w14:paraId="0651B9C6" w14:textId="77777777" w:rsidR="007C062D" w:rsidRPr="002E099F" w:rsidRDefault="007C062D" w:rsidP="007C062D">
      <w:pPr>
        <w:spacing w:after="0" w:line="240" w:lineRule="auto"/>
      </w:pPr>
    </w:p>
    <w:p w14:paraId="1499BFA2" w14:textId="0EB752BB" w:rsidR="007C062D" w:rsidRPr="002E099F" w:rsidRDefault="007C062D" w:rsidP="00BC52E1">
      <w:pPr>
        <w:spacing w:before="120" w:after="120" w:line="240" w:lineRule="auto"/>
      </w:pPr>
      <w:commentRangeStart w:id="6"/>
      <w:r w:rsidRPr="002E099F">
        <w:rPr>
          <w:rFonts w:eastAsia="Times New Roman"/>
        </w:rPr>
        <w:t>During the 202</w:t>
      </w:r>
      <w:r w:rsidR="002C0B33" w:rsidRPr="002E099F">
        <w:rPr>
          <w:rFonts w:eastAsia="Times New Roman"/>
        </w:rPr>
        <w:t>3</w:t>
      </w:r>
      <w:r w:rsidRPr="002E099F">
        <w:rPr>
          <w:rFonts w:eastAsia="Times New Roman"/>
        </w:rPr>
        <w:t xml:space="preserve"> Labor Day holiday </w:t>
      </w:r>
      <w:r w:rsidRPr="002E099F">
        <w:rPr>
          <w:bCs/>
        </w:rPr>
        <w:t xml:space="preserve">(6 p.m. September </w:t>
      </w:r>
      <w:r w:rsidR="002C0B33" w:rsidRPr="002E099F">
        <w:rPr>
          <w:bCs/>
        </w:rPr>
        <w:t>1</w:t>
      </w:r>
      <w:r w:rsidR="00FF4D16" w:rsidRPr="002E099F">
        <w:rPr>
          <w:bCs/>
        </w:rPr>
        <w:t xml:space="preserve"> </w:t>
      </w:r>
      <w:r w:rsidR="006F1FD0" w:rsidRPr="002E099F">
        <w:rPr>
          <w:bCs/>
        </w:rPr>
        <w:t>–</w:t>
      </w:r>
      <w:r w:rsidR="00FF4D16" w:rsidRPr="002E099F">
        <w:rPr>
          <w:bCs/>
        </w:rPr>
        <w:t xml:space="preserve"> </w:t>
      </w:r>
      <w:r w:rsidRPr="002E099F">
        <w:rPr>
          <w:bCs/>
        </w:rPr>
        <w:t xml:space="preserve">5:59 a.m. September </w:t>
      </w:r>
      <w:r w:rsidR="002C0B33" w:rsidRPr="002E099F">
        <w:rPr>
          <w:bCs/>
        </w:rPr>
        <w:t>5</w:t>
      </w:r>
      <w:r w:rsidRPr="002E099F">
        <w:rPr>
          <w:bCs/>
        </w:rPr>
        <w:t>)</w:t>
      </w:r>
      <w:r w:rsidRPr="002E099F">
        <w:rPr>
          <w:rFonts w:eastAsia="Times New Roman"/>
        </w:rPr>
        <w:t xml:space="preserve">, there were </w:t>
      </w:r>
      <w:r w:rsidR="002C0B33" w:rsidRPr="002E099F">
        <w:rPr>
          <w:rFonts w:eastAsia="Times New Roman"/>
        </w:rPr>
        <w:t>511</w:t>
      </w:r>
      <w:r w:rsidRPr="002E099F">
        <w:rPr>
          <w:rFonts w:eastAsia="Times New Roman"/>
        </w:rPr>
        <w:t xml:space="preserve"> </w:t>
      </w:r>
      <w:r w:rsidR="00912C07" w:rsidRPr="002E099F">
        <w:rPr>
          <w:rFonts w:eastAsia="Times New Roman"/>
        </w:rPr>
        <w:t xml:space="preserve">traffic </w:t>
      </w:r>
      <w:r w:rsidRPr="002E099F">
        <w:rPr>
          <w:rFonts w:eastAsia="Times New Roman"/>
        </w:rPr>
        <w:t xml:space="preserve">crash fatalities nationwide. </w:t>
      </w:r>
      <w:r w:rsidR="005E143F" w:rsidRPr="002E099F">
        <w:rPr>
          <w:color w:val="000000"/>
        </w:rPr>
        <w:t xml:space="preserve">Of these </w:t>
      </w:r>
      <w:r w:rsidR="00B963B4" w:rsidRPr="002E099F">
        <w:rPr>
          <w:color w:val="000000"/>
        </w:rPr>
        <w:t>511</w:t>
      </w:r>
      <w:r w:rsidR="005E143F" w:rsidRPr="002E099F">
        <w:rPr>
          <w:color w:val="000000"/>
        </w:rPr>
        <w:t xml:space="preserve"> fatalities, 3</w:t>
      </w:r>
      <w:r w:rsidR="002C0B33" w:rsidRPr="002E099F">
        <w:rPr>
          <w:color w:val="000000"/>
        </w:rPr>
        <w:t>6</w:t>
      </w:r>
      <w:r w:rsidR="005E143F" w:rsidRPr="002E099F">
        <w:rPr>
          <w:color w:val="000000"/>
        </w:rPr>
        <w:t>% (</w:t>
      </w:r>
      <w:r w:rsidR="002C0B33" w:rsidRPr="002E099F">
        <w:rPr>
          <w:color w:val="000000"/>
        </w:rPr>
        <w:t>185</w:t>
      </w:r>
      <w:r w:rsidR="005E143F" w:rsidRPr="002E099F">
        <w:rPr>
          <w:color w:val="000000"/>
        </w:rPr>
        <w:t>) involved a drunk driver</w:t>
      </w:r>
      <w:r w:rsidR="00B963B4" w:rsidRPr="002E099F">
        <w:rPr>
          <w:color w:val="000000"/>
        </w:rPr>
        <w:t xml:space="preserve">. Sixty-eight percent of the impaired drivers killed had a </w:t>
      </w:r>
      <w:r w:rsidR="00F21426" w:rsidRPr="002E099F">
        <w:rPr>
          <w:color w:val="000000"/>
        </w:rPr>
        <w:t>blood alcohol concentration (</w:t>
      </w:r>
      <w:r w:rsidR="005E143F" w:rsidRPr="002E099F">
        <w:t>BAC</w:t>
      </w:r>
      <w:r w:rsidR="00F21426" w:rsidRPr="002E099F">
        <w:t>)</w:t>
      </w:r>
      <w:r w:rsidR="005E143F" w:rsidRPr="002E099F">
        <w:t xml:space="preserve"> of .15 or higher.</w:t>
      </w:r>
      <w:r w:rsidRPr="002E099F">
        <w:t xml:space="preserve"> </w:t>
      </w:r>
      <w:r w:rsidRPr="002E099F">
        <w:rPr>
          <w:rFonts w:eastAsia="Times New Roman"/>
        </w:rPr>
        <w:t>Among drivers between the ages of 18 and 34 who were killed in crashes over the Labor Day holiday in 202</w:t>
      </w:r>
      <w:r w:rsidR="00B963B4" w:rsidRPr="002E099F">
        <w:rPr>
          <w:rFonts w:eastAsia="Times New Roman"/>
        </w:rPr>
        <w:t>3</w:t>
      </w:r>
      <w:r w:rsidRPr="002E099F">
        <w:rPr>
          <w:rFonts w:eastAsia="Times New Roman"/>
        </w:rPr>
        <w:t>, 4</w:t>
      </w:r>
      <w:r w:rsidR="00B963B4" w:rsidRPr="002E099F">
        <w:rPr>
          <w:rFonts w:eastAsia="Times New Roman"/>
        </w:rPr>
        <w:t>5</w:t>
      </w:r>
      <w:r w:rsidRPr="002E099F">
        <w:rPr>
          <w:rFonts w:eastAsia="Times New Roman"/>
        </w:rPr>
        <w:t xml:space="preserve">% of those drivers were drunk, with BACs of .08 or higher. </w:t>
      </w:r>
      <w:commentRangeEnd w:id="6"/>
      <w:r w:rsidRPr="002E099F">
        <w:rPr>
          <w:rStyle w:val="CommentReference"/>
        </w:rPr>
        <w:commentReference w:id="6"/>
      </w:r>
    </w:p>
    <w:p w14:paraId="3DDA3436" w14:textId="7F4DEDB6" w:rsidR="007C062D" w:rsidRPr="002E099F" w:rsidRDefault="007C062D" w:rsidP="00BC52E1">
      <w:pPr>
        <w:pStyle w:val="NormalWeb"/>
        <w:rPr>
          <w:rFonts w:ascii="Trebuchet MS" w:hAnsi="Trebuchet MS"/>
          <w:color w:val="000000"/>
          <w:sz w:val="22"/>
          <w:szCs w:val="22"/>
        </w:rPr>
      </w:pPr>
      <w:commentRangeStart w:id="7"/>
      <w:r w:rsidRPr="002E099F">
        <w:rPr>
          <w:rFonts w:ascii="Trebuchet MS" w:hAnsi="Trebuchet MS"/>
          <w:color w:val="000000"/>
          <w:sz w:val="22"/>
          <w:szCs w:val="22"/>
        </w:rPr>
        <w:t xml:space="preserve">“We want our community members to understand that it’s our first priority to keep people safe, so we’re asking everyone to plan ahead if they know they’ll be out drinking,” said </w:t>
      </w:r>
      <w:r w:rsidRPr="002E099F">
        <w:rPr>
          <w:rFonts w:ascii="Trebuchet MS" w:hAnsi="Trebuchet MS"/>
          <w:b/>
          <w:bCs/>
          <w:color w:val="000000"/>
          <w:sz w:val="22"/>
          <w:szCs w:val="22"/>
        </w:rPr>
        <w:t>[Local Law Enforcement Official]</w:t>
      </w:r>
      <w:r w:rsidRPr="002E099F">
        <w:rPr>
          <w:rFonts w:ascii="Trebuchet MS" w:hAnsi="Trebuchet MS"/>
          <w:color w:val="000000"/>
          <w:sz w:val="22"/>
          <w:szCs w:val="22"/>
        </w:rPr>
        <w:t xml:space="preserve">. “The </w:t>
      </w:r>
      <w:r w:rsidRPr="002E099F">
        <w:rPr>
          <w:rFonts w:ascii="Trebuchet MS" w:hAnsi="Trebuchet MS"/>
          <w:i/>
          <w:iCs/>
          <w:color w:val="000000"/>
          <w:sz w:val="22"/>
          <w:szCs w:val="22"/>
        </w:rPr>
        <w:t>Drive Sober or Get Pulled Over</w:t>
      </w:r>
      <w:r w:rsidRPr="002E099F">
        <w:rPr>
          <w:rFonts w:ascii="Trebuchet MS" w:hAnsi="Trebuchet MS"/>
          <w:color w:val="000000"/>
          <w:sz w:val="22"/>
          <w:szCs w:val="22"/>
        </w:rPr>
        <w:t xml:space="preserve"> campaign is an awareness effort to get the message out that drunk driving is illegal and it </w:t>
      </w:r>
      <w:r w:rsidR="00BC52E1" w:rsidRPr="002E099F">
        <w:rPr>
          <w:rFonts w:ascii="Trebuchet MS" w:hAnsi="Trebuchet MS"/>
          <w:color w:val="000000"/>
          <w:sz w:val="22"/>
          <w:szCs w:val="22"/>
        </w:rPr>
        <w:t>kills</w:t>
      </w:r>
      <w:r w:rsidRPr="002E099F">
        <w:rPr>
          <w:rFonts w:ascii="Trebuchet MS" w:hAnsi="Trebuchet MS"/>
          <w:color w:val="000000"/>
          <w:sz w:val="22"/>
          <w:szCs w:val="22"/>
        </w:rPr>
        <w:t xml:space="preserve">. Let’s make this a partnership between law enforcement and drivers: Help us protect the community and put an end to this </w:t>
      </w:r>
      <w:r w:rsidR="00CA7D56" w:rsidRPr="002E099F">
        <w:rPr>
          <w:rFonts w:ascii="Trebuchet MS" w:hAnsi="Trebuchet MS"/>
          <w:color w:val="000000"/>
          <w:sz w:val="22"/>
          <w:szCs w:val="22"/>
        </w:rPr>
        <w:t>dangerous</w:t>
      </w:r>
      <w:r w:rsidRPr="002E099F">
        <w:rPr>
          <w:rFonts w:ascii="Trebuchet MS" w:hAnsi="Trebuchet MS"/>
          <w:color w:val="000000"/>
          <w:sz w:val="22"/>
          <w:szCs w:val="22"/>
        </w:rPr>
        <w:t xml:space="preserve"> behavior.”</w:t>
      </w:r>
      <w:commentRangeEnd w:id="7"/>
      <w:r w:rsidRPr="002E099F">
        <w:rPr>
          <w:rFonts w:ascii="Trebuchet MS" w:hAnsi="Trebuchet MS"/>
          <w:color w:val="000000"/>
          <w:sz w:val="22"/>
          <w:szCs w:val="22"/>
        </w:rPr>
        <w:commentReference w:id="7"/>
      </w:r>
    </w:p>
    <w:p w14:paraId="4BD1C894" w14:textId="22E88200" w:rsidR="007C062D" w:rsidRPr="002E099F" w:rsidRDefault="007C062D" w:rsidP="00BC52E1">
      <w:pPr>
        <w:pStyle w:val="NormalWeb"/>
        <w:rPr>
          <w:rFonts w:ascii="Trebuchet MS" w:hAnsi="Trebuchet MS"/>
          <w:color w:val="000000"/>
          <w:sz w:val="22"/>
          <w:szCs w:val="22"/>
        </w:rPr>
      </w:pPr>
      <w:r w:rsidRPr="002E099F">
        <w:rPr>
          <w:rFonts w:ascii="Trebuchet MS" w:hAnsi="Trebuchet MS"/>
          <w:color w:val="000000"/>
          <w:sz w:val="22"/>
          <w:szCs w:val="22"/>
        </w:rPr>
        <w:t>Drivers should be safe during this Labor Day holiday weekend by planning ahead if they intend to drink. They shouldn’t wait until after drinking to plan how to get somewhere. Impairment clouds a person’s judgment. Drivers should secure a designated sober driver or call a taxi or rideshare for a sober ride home</w:t>
      </w:r>
      <w:commentRangeStart w:id="8"/>
      <w:r w:rsidRPr="002E099F">
        <w:rPr>
          <w:rFonts w:ascii="Trebuchet MS" w:hAnsi="Trebuchet MS"/>
          <w:color w:val="000000"/>
          <w:sz w:val="22"/>
          <w:szCs w:val="22"/>
        </w:rPr>
        <w:t>.</w:t>
      </w:r>
      <w:commentRangeEnd w:id="8"/>
      <w:r w:rsidRPr="002E099F">
        <w:rPr>
          <w:rFonts w:ascii="Trebuchet MS" w:hAnsi="Trebuchet MS"/>
          <w:color w:val="000000"/>
          <w:sz w:val="22"/>
          <w:szCs w:val="22"/>
        </w:rPr>
        <w:commentReference w:id="8"/>
      </w:r>
      <w:r w:rsidRPr="002E099F">
        <w:rPr>
          <w:rFonts w:ascii="Trebuchet MS" w:hAnsi="Trebuchet MS"/>
          <w:color w:val="000000"/>
          <w:sz w:val="22"/>
          <w:szCs w:val="22"/>
        </w:rPr>
        <w:t xml:space="preserve"> </w:t>
      </w:r>
    </w:p>
    <w:p w14:paraId="4A08C4E2" w14:textId="77777777" w:rsidR="007C062D" w:rsidRPr="00882F7B" w:rsidRDefault="007C062D" w:rsidP="007C062D">
      <w:pPr>
        <w:pStyle w:val="NormalWeb"/>
        <w:rPr>
          <w:rFonts w:ascii="Trebuchet MS" w:hAnsi="Trebuchet MS"/>
          <w:color w:val="000000"/>
          <w:sz w:val="22"/>
          <w:szCs w:val="22"/>
        </w:rPr>
      </w:pPr>
      <w:r w:rsidRPr="002E099F">
        <w:rPr>
          <w:rFonts w:ascii="Trebuchet MS" w:hAnsi="Trebuchet MS"/>
          <w:color w:val="000000"/>
          <w:sz w:val="22"/>
          <w:szCs w:val="22"/>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9"/>
      <w:r w:rsidRPr="002E099F">
        <w:rPr>
          <w:rFonts w:ascii="Trebuchet MS" w:hAnsi="Trebuchet MS"/>
          <w:color w:val="000000"/>
          <w:sz w:val="22"/>
          <w:szCs w:val="22"/>
        </w:rPr>
        <w:t>local law enforcement</w:t>
      </w:r>
      <w:commentRangeEnd w:id="9"/>
      <w:r w:rsidRPr="002E099F">
        <w:rPr>
          <w:rStyle w:val="CommentReference"/>
          <w:rFonts w:asciiTheme="minorHAnsi" w:eastAsiaTheme="minorHAnsi" w:hAnsiTheme="minorHAnsi" w:cstheme="minorBidi"/>
          <w:kern w:val="2"/>
        </w:rPr>
        <w:commentReference w:id="9"/>
      </w:r>
      <w:r w:rsidRPr="002E099F">
        <w:rPr>
          <w:rFonts w:ascii="Trebuchet MS" w:hAnsi="Trebuchet MS"/>
          <w:color w:val="000000"/>
          <w:sz w:val="22"/>
          <w:szCs w:val="22"/>
        </w:rPr>
        <w:t>.</w:t>
      </w:r>
    </w:p>
    <w:bookmarkEnd w:id="4"/>
    <w:p w14:paraId="4D75FA40" w14:textId="1D6E45D3" w:rsidR="007C062D" w:rsidRDefault="007C062D" w:rsidP="007C062D">
      <w:pPr>
        <w:rPr>
          <w:rFonts w:cs="Trebuchet MS"/>
          <w:color w:val="000000"/>
        </w:rPr>
      </w:pPr>
      <w:r w:rsidRPr="00EA405A">
        <w:rPr>
          <w:rFonts w:eastAsia="Times New Roman"/>
          <w:color w:val="000000"/>
        </w:rPr>
        <w:t xml:space="preserve">For more information </w:t>
      </w:r>
      <w:r>
        <w:rPr>
          <w:rFonts w:eastAsia="Times New Roman"/>
          <w:color w:val="000000"/>
        </w:rPr>
        <w:t>on impaired driving</w:t>
      </w:r>
      <w:r w:rsidRPr="00EA405A">
        <w:rPr>
          <w:rFonts w:eastAsia="Times New Roman"/>
          <w:color w:val="000000"/>
        </w:rPr>
        <w:t xml:space="preserve">, visit </w:t>
      </w:r>
      <w:hyperlink r:id="rId11" w:history="1">
        <w:r w:rsidRPr="006F5127">
          <w:rPr>
            <w:rStyle w:val="Hyperlink"/>
            <w:rFonts w:eastAsia="Times New Roman"/>
          </w:rPr>
          <w:t>www.nhtsa.gov/risky-driving/drunk-driving</w:t>
        </w:r>
      </w:hyperlink>
      <w:r w:rsidRPr="00EA405A">
        <w:rPr>
          <w:rFonts w:eastAsia="Times New Roman"/>
          <w:color w:val="000000"/>
        </w:rPr>
        <w:t>.</w:t>
      </w:r>
    </w:p>
    <w:p w14:paraId="1F254DC5" w14:textId="3B2F153E" w:rsidR="00C0167F" w:rsidRDefault="006A7CAF" w:rsidP="00410177">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5" w:author="Author" w:date="2024-03-19T11:56:00Z" w:initials="A">
    <w:p w14:paraId="4CD0120A" w14:textId="77777777" w:rsidR="007C062D" w:rsidRDefault="007C062D" w:rsidP="007C062D">
      <w:pPr>
        <w:pStyle w:val="CommentText"/>
      </w:pPr>
      <w:r>
        <w:rPr>
          <w:rStyle w:val="CommentReference"/>
        </w:rPr>
        <w:annotationRef/>
      </w:r>
      <w:r>
        <w:t>Option: Include your local law enforcement agency</w:t>
      </w:r>
    </w:p>
  </w:comment>
  <w:comment w:id="6" w:author="Author" w:date="2024-03-05T11:44:00Z" w:initials="A">
    <w:p w14:paraId="6550F3E1" w14:textId="77777777" w:rsidR="007C062D" w:rsidRDefault="007C062D" w:rsidP="007C062D">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854D03">
          <w:rPr>
            <w:rStyle w:val="Hyperlink"/>
          </w:rPr>
          <w:t>https://www.trafficsafetymarketing.gov/safety-topics/drunk-driving/drive-sober-or-get-pulled-over/august-labor-day#7806</w:t>
        </w:r>
      </w:hyperlink>
    </w:p>
  </w:comment>
  <w:comment w:id="7" w:author="Author" w:date="2024-03-05T11:46:00Z" w:initials="A">
    <w:p w14:paraId="6DA8EE4E" w14:textId="4F97C93D" w:rsidR="007C062D" w:rsidRDefault="007C062D" w:rsidP="007C062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8" w:author="Author" w:initials="A">
    <w:p w14:paraId="420E5586" w14:textId="77777777" w:rsidR="007C062D" w:rsidRDefault="007C062D" w:rsidP="007C062D">
      <w:pPr>
        <w:pStyle w:val="CommentText"/>
      </w:pPr>
      <w:r>
        <w:rPr>
          <w:rStyle w:val="CommentReference"/>
        </w:rPr>
        <w:annotationRef/>
      </w:r>
      <w:r>
        <w:t>Option: If your community has sober ride program, insert that information here.</w:t>
      </w:r>
    </w:p>
  </w:comment>
  <w:comment w:id="9" w:author="Author" w:initials="A">
    <w:p w14:paraId="3AF3BB37" w14:textId="77777777" w:rsidR="007C062D" w:rsidRDefault="007C062D" w:rsidP="007C062D">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DF2C68" w15:done="0"/>
  <w15:commentEx w15:paraId="72477A8C" w15:done="0"/>
  <w15:commentEx w15:paraId="4CD0120A" w15:done="0"/>
  <w15:commentEx w15:paraId="6550F3E1" w15:done="0"/>
  <w15:commentEx w15:paraId="6DA8EE4E" w15:done="0"/>
  <w15:commentEx w15:paraId="420E5586" w15:done="0"/>
  <w15:commentEx w15:paraId="3AF3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918412" w16cex:dateUtc="2024-03-05T16:44:00Z"/>
  <w16cex:commentExtensible w16cex:durableId="2991848A" w16cex:dateUtc="2024-03-0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DF2C68" w16cid:durableId="2A364D86"/>
  <w16cid:commentId w16cid:paraId="72477A8C" w16cid:durableId="2A364DAD"/>
  <w16cid:commentId w16cid:paraId="4CD0120A" w16cid:durableId="29A3FBD2"/>
  <w16cid:commentId w16cid:paraId="6550F3E1" w16cid:durableId="29918412"/>
  <w16cid:commentId w16cid:paraId="6DA8EE4E" w16cid:durableId="2991848A"/>
  <w16cid:commentId w16cid:paraId="420E5586" w16cid:durableId="29959848"/>
  <w16cid:commentId w16cid:paraId="3AF3BB37"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3698" w14:textId="77777777" w:rsidR="00255406" w:rsidRDefault="00255406" w:rsidP="00901CE9">
      <w:pPr>
        <w:spacing w:after="0" w:line="240" w:lineRule="auto"/>
      </w:pPr>
      <w:r>
        <w:separator/>
      </w:r>
    </w:p>
  </w:endnote>
  <w:endnote w:type="continuationSeparator" w:id="0">
    <w:p w14:paraId="754B1D9E" w14:textId="77777777" w:rsidR="00255406" w:rsidRDefault="00255406"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69E5" w14:textId="45621531" w:rsidR="008D699B" w:rsidRPr="0081346C" w:rsidRDefault="007C062D" w:rsidP="0081346C">
    <w:pPr>
      <w:pStyle w:val="Footer"/>
    </w:pPr>
    <w:r>
      <w:t>16562a</w:t>
    </w:r>
    <w:r w:rsidR="008D699B" w:rsidRPr="0081346C">
      <w:t>-</w:t>
    </w:r>
    <w:r w:rsidR="00B1699B">
      <w:t>050525</w:t>
    </w:r>
    <w:r w:rsidR="008D699B" w:rsidRPr="0081346C">
      <w:t>-</w:t>
    </w:r>
    <w:r>
      <w:t>v</w:t>
    </w:r>
    <w:r w:rsidR="00D15E3A">
      <w:t>4</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AB43" w14:textId="77777777" w:rsidR="00255406" w:rsidRDefault="00255406" w:rsidP="00901CE9">
      <w:pPr>
        <w:spacing w:after="0" w:line="240" w:lineRule="auto"/>
      </w:pPr>
      <w:r>
        <w:separator/>
      </w:r>
    </w:p>
  </w:footnote>
  <w:footnote w:type="continuationSeparator" w:id="0">
    <w:p w14:paraId="07A1A4ED" w14:textId="77777777" w:rsidR="00255406" w:rsidRDefault="00255406"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4BEC" w14:textId="17B3115A" w:rsidR="00540784" w:rsidRDefault="00BC52E1" w:rsidP="00BC52E1">
    <w:pPr>
      <w:pStyle w:val="Header"/>
      <w:spacing w:after="160"/>
      <w:jc w:val="center"/>
    </w:pPr>
    <w:bookmarkStart w:id="10" w:name="_Hlk192768567"/>
    <w:bookmarkStart w:id="11" w:name="_Hlk192768568"/>
    <w:bookmarkStart w:id="12" w:name="_Hlk192768571"/>
    <w:bookmarkStart w:id="13" w:name="_Hlk192768572"/>
    <w:bookmarkStart w:id="14" w:name="_Hlk192768575"/>
    <w:bookmarkStart w:id="15" w:name="_Hlk192768576"/>
    <w:r>
      <w:rPr>
        <w:noProof/>
      </w:rPr>
      <w:drawing>
        <wp:inline distT="0" distB="0" distL="0" distR="0" wp14:anchorId="771B61D3" wp14:editId="7084C96B">
          <wp:extent cx="1054100" cy="996315"/>
          <wp:effectExtent l="0" t="0" r="0" b="0"/>
          <wp:docPr id="5" name="Picture 5" descr="Drive Sober or Get Pulled Over Logo" title="Drive Sober or Get Pulled Over Logo"/>
          <wp:cNvGraphicFramePr/>
          <a:graphic xmlns:a="http://schemas.openxmlformats.org/drawingml/2006/main">
            <a:graphicData uri="http://schemas.openxmlformats.org/drawingml/2006/picture">
              <pic:pic xmlns:pic="http://schemas.openxmlformats.org/drawingml/2006/picture">
                <pic:nvPicPr>
                  <pic:cNvPr id="1" name="Picture 1" descr="Drive Sober or Get Pulled Over Logo" title="Drive Sober or Get Pulled Ov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996315"/>
                  </a:xfrm>
                  <a:prstGeom prst="rect">
                    <a:avLst/>
                  </a:prstGeom>
                </pic:spPr>
              </pic:pic>
            </a:graphicData>
          </a:graphic>
        </wp:inline>
      </w:drawing>
    </w:r>
    <w:bookmarkEnd w:id="10"/>
    <w:bookmarkEnd w:id="11"/>
    <w:bookmarkEnd w:id="12"/>
    <w:bookmarkEnd w:id="13"/>
    <w:bookmarkEnd w:id="14"/>
    <w:bookmarkEnd w:id="15"/>
  </w:p>
  <w:p w14:paraId="3F6AE14A" w14:textId="77777777" w:rsidR="00BC52E1" w:rsidRDefault="00BC52E1" w:rsidP="00BC52E1">
    <w:pPr>
      <w:pStyle w:val="Header"/>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016E"/>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55406"/>
    <w:rsid w:val="0026181F"/>
    <w:rsid w:val="002728E8"/>
    <w:rsid w:val="00295062"/>
    <w:rsid w:val="002A4383"/>
    <w:rsid w:val="002A47DD"/>
    <w:rsid w:val="002A6AAF"/>
    <w:rsid w:val="002B4917"/>
    <w:rsid w:val="002B66C6"/>
    <w:rsid w:val="002C0B33"/>
    <w:rsid w:val="002C5FF8"/>
    <w:rsid w:val="002C65E9"/>
    <w:rsid w:val="002D4B3F"/>
    <w:rsid w:val="002D550E"/>
    <w:rsid w:val="002E099F"/>
    <w:rsid w:val="002F2C19"/>
    <w:rsid w:val="00301453"/>
    <w:rsid w:val="00343E03"/>
    <w:rsid w:val="00352A56"/>
    <w:rsid w:val="003A736D"/>
    <w:rsid w:val="003B1CE1"/>
    <w:rsid w:val="003D2D80"/>
    <w:rsid w:val="003F3BFE"/>
    <w:rsid w:val="004067CD"/>
    <w:rsid w:val="00407B62"/>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43F"/>
    <w:rsid w:val="005E1C98"/>
    <w:rsid w:val="005E42DD"/>
    <w:rsid w:val="005F5017"/>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0AFE"/>
    <w:rsid w:val="006E3594"/>
    <w:rsid w:val="006F1FD0"/>
    <w:rsid w:val="00700963"/>
    <w:rsid w:val="00700A0D"/>
    <w:rsid w:val="00717ED5"/>
    <w:rsid w:val="007313BC"/>
    <w:rsid w:val="00741DA1"/>
    <w:rsid w:val="00762A02"/>
    <w:rsid w:val="0077096D"/>
    <w:rsid w:val="007B0035"/>
    <w:rsid w:val="007B04C0"/>
    <w:rsid w:val="007B6C56"/>
    <w:rsid w:val="007C062D"/>
    <w:rsid w:val="007C2723"/>
    <w:rsid w:val="007D0DEB"/>
    <w:rsid w:val="007D2D38"/>
    <w:rsid w:val="007D5238"/>
    <w:rsid w:val="007E025E"/>
    <w:rsid w:val="007F0F99"/>
    <w:rsid w:val="007F78D6"/>
    <w:rsid w:val="008054C0"/>
    <w:rsid w:val="00807C23"/>
    <w:rsid w:val="0081346C"/>
    <w:rsid w:val="00824066"/>
    <w:rsid w:val="00830CC3"/>
    <w:rsid w:val="008331B9"/>
    <w:rsid w:val="00834FD7"/>
    <w:rsid w:val="0084292A"/>
    <w:rsid w:val="008459C9"/>
    <w:rsid w:val="00852766"/>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12C07"/>
    <w:rsid w:val="0094496E"/>
    <w:rsid w:val="00956A6E"/>
    <w:rsid w:val="00961564"/>
    <w:rsid w:val="00990501"/>
    <w:rsid w:val="009A0F98"/>
    <w:rsid w:val="009A5F02"/>
    <w:rsid w:val="009C0118"/>
    <w:rsid w:val="009C3211"/>
    <w:rsid w:val="009E3F3A"/>
    <w:rsid w:val="009F3460"/>
    <w:rsid w:val="00A015E5"/>
    <w:rsid w:val="00A123DA"/>
    <w:rsid w:val="00A209DF"/>
    <w:rsid w:val="00A337FF"/>
    <w:rsid w:val="00A345FE"/>
    <w:rsid w:val="00A34B76"/>
    <w:rsid w:val="00A45633"/>
    <w:rsid w:val="00A46F85"/>
    <w:rsid w:val="00A519A9"/>
    <w:rsid w:val="00A56CA3"/>
    <w:rsid w:val="00A77193"/>
    <w:rsid w:val="00A80AFB"/>
    <w:rsid w:val="00A8486C"/>
    <w:rsid w:val="00A90A9E"/>
    <w:rsid w:val="00AA106A"/>
    <w:rsid w:val="00AA3860"/>
    <w:rsid w:val="00AB6E41"/>
    <w:rsid w:val="00AD3AFD"/>
    <w:rsid w:val="00AE3DBD"/>
    <w:rsid w:val="00AF4148"/>
    <w:rsid w:val="00B101C7"/>
    <w:rsid w:val="00B1699B"/>
    <w:rsid w:val="00B2048E"/>
    <w:rsid w:val="00B278ED"/>
    <w:rsid w:val="00B331E3"/>
    <w:rsid w:val="00B63986"/>
    <w:rsid w:val="00B7210D"/>
    <w:rsid w:val="00B9273B"/>
    <w:rsid w:val="00B963B4"/>
    <w:rsid w:val="00B9686E"/>
    <w:rsid w:val="00BB1112"/>
    <w:rsid w:val="00BB1995"/>
    <w:rsid w:val="00BC52E1"/>
    <w:rsid w:val="00BF0673"/>
    <w:rsid w:val="00C0167F"/>
    <w:rsid w:val="00C031B3"/>
    <w:rsid w:val="00C15795"/>
    <w:rsid w:val="00C51059"/>
    <w:rsid w:val="00C52DC2"/>
    <w:rsid w:val="00C52F03"/>
    <w:rsid w:val="00C55758"/>
    <w:rsid w:val="00C64E8A"/>
    <w:rsid w:val="00C65274"/>
    <w:rsid w:val="00C845E0"/>
    <w:rsid w:val="00CA1A42"/>
    <w:rsid w:val="00CA7D56"/>
    <w:rsid w:val="00CA7F0F"/>
    <w:rsid w:val="00CB0908"/>
    <w:rsid w:val="00CB1495"/>
    <w:rsid w:val="00CB4E3B"/>
    <w:rsid w:val="00CC2F66"/>
    <w:rsid w:val="00CC5909"/>
    <w:rsid w:val="00CC63FD"/>
    <w:rsid w:val="00CD4156"/>
    <w:rsid w:val="00CE7F96"/>
    <w:rsid w:val="00D001D9"/>
    <w:rsid w:val="00D11077"/>
    <w:rsid w:val="00D15E3A"/>
    <w:rsid w:val="00D3792F"/>
    <w:rsid w:val="00D55119"/>
    <w:rsid w:val="00D565CC"/>
    <w:rsid w:val="00D92FE1"/>
    <w:rsid w:val="00DD4A9B"/>
    <w:rsid w:val="00DE2078"/>
    <w:rsid w:val="00DE4EF2"/>
    <w:rsid w:val="00E043FE"/>
    <w:rsid w:val="00E10A4E"/>
    <w:rsid w:val="00E10E17"/>
    <w:rsid w:val="00E1295C"/>
    <w:rsid w:val="00E14CE6"/>
    <w:rsid w:val="00E27CB5"/>
    <w:rsid w:val="00E31AC0"/>
    <w:rsid w:val="00E33C78"/>
    <w:rsid w:val="00E53298"/>
    <w:rsid w:val="00E53BEF"/>
    <w:rsid w:val="00E54203"/>
    <w:rsid w:val="00E61E96"/>
    <w:rsid w:val="00E746E2"/>
    <w:rsid w:val="00EA15E0"/>
    <w:rsid w:val="00EF50E8"/>
    <w:rsid w:val="00F00CD9"/>
    <w:rsid w:val="00F01171"/>
    <w:rsid w:val="00F13512"/>
    <w:rsid w:val="00F21426"/>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F4D1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Drive Sober or Get Pulled Over -- News Release</vt:lpstr>
    </vt:vector>
  </TitlesOfParts>
  <Company>DOT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 News Release</dc:title>
  <dc:subject/>
  <dc:creator>Author</dc:creator>
  <cp:keywords>NHTSA, drunk driving, alcohol</cp:keywords>
  <dc:description/>
  <cp:lastModifiedBy>Brian C. Muhlbach</cp:lastModifiedBy>
  <cp:revision>2</cp:revision>
  <dcterms:created xsi:type="dcterms:W3CDTF">2025-07-13T19:02:00Z</dcterms:created>
  <dcterms:modified xsi:type="dcterms:W3CDTF">2025-07-13T19:02:00Z</dcterms:modified>
</cp:coreProperties>
</file>